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pict>
          <v:shape id="_x0000_s1039" o:spid="_x0000_s1039" o:spt="202" type="#_x0000_t202" style="position:absolute;left:0pt;margin-left:-38.05pt;margin-top:160.6pt;height:448.7pt;width:472.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54ED6B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uto"/>
                    <w:jc w:val="both"/>
                    <w:textAlignment w:val="auto"/>
                    <w:rPr>
                      <w:rFonts w:hint="eastAsia" w:ascii="方正小标宋简体" w:hAnsi="方正小标宋简体" w:eastAsia="方正小标宋简体" w:cs="方正小标宋简体"/>
                      <w:sz w:val="44"/>
                      <w:szCs w:val="44"/>
                    </w:rPr>
                  </w:pPr>
                  <w:bookmarkStart w:id="2" w:name="_Subtitle#2940527000"/>
                </w:p>
                <w:p w14:paraId="0B18E0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72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sz w:val="72"/>
                      <w:szCs w:val="72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72"/>
                      <w:szCs w:val="72"/>
                      <w:lang w:val="en-US" w:eastAsia="zh-CN"/>
                    </w:rPr>
                    <w:t>福建幼儿师范高等专科学校</w:t>
                  </w:r>
                </w:p>
                <w:p w14:paraId="19845F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72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sz w:val="72"/>
                      <w:szCs w:val="72"/>
                      <w:lang w:val="en-US" w:eastAsia="zh-CN"/>
                    </w:rPr>
                  </w:pPr>
                </w:p>
                <w:p w14:paraId="2EABFB7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72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sz w:val="72"/>
                      <w:szCs w:val="72"/>
                      <w:lang w:val="en-US" w:eastAsia="zh-CN"/>
                    </w:rPr>
                  </w:pPr>
                </w:p>
                <w:p w14:paraId="1AB7C9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72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color w:val="auto"/>
                      <w:sz w:val="72"/>
                      <w:szCs w:val="72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72"/>
                      <w:szCs w:val="72"/>
                      <w:lang w:val="en-US" w:eastAsia="zh-CN"/>
                    </w:rPr>
                    <w:t>横向科研项目办理流程</w:t>
                  </w:r>
                </w:p>
                <w:bookmarkEnd w:id="2"/>
                <w:p w14:paraId="4F2411B3">
                  <w:pPr>
                    <w:jc w:val="right"/>
                    <w:rPr>
                      <w:rFonts w:hint="eastAsia"/>
                      <w:color w:val="800080"/>
                      <w:sz w:val="80"/>
                      <w:lang w:val="zh-CN"/>
                    </w:rPr>
                  </w:pPr>
                </w:p>
              </w:txbxContent>
            </v:textbox>
          </v:shape>
        </w:pict>
      </w:r>
    </w:p>
    <w:sdt>
      <w:sdtP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id w:val="147459810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sdtEndPr>
      <w:sdtContent>
        <w:p w14:paraId="5FE2C3D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  <w:t>目</w:t>
          </w:r>
          <w:r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  <w:t xml:space="preserve"> </w:t>
          </w:r>
          <w:r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  <w:t>录</w:t>
          </w:r>
        </w:p>
        <w:p w14:paraId="0AA6B6B9">
          <w:pPr>
            <w:pStyle w:val="6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28"/>
              <w:szCs w:val="28"/>
            </w:rPr>
          </w:pP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instrText xml:space="preserve">TOC \o "1-1" \h \u </w:instrText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instrText xml:space="preserve"> HYPERLINK \l _Toc3047 </w:instrText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t>（一） 合同签订流程</w:t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instrText xml:space="preserve"> PAGEREF _Toc3047 \h </w:instrText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t>1</w:t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end"/>
          </w:r>
        </w:p>
        <w:p w14:paraId="70D60846">
          <w:pPr>
            <w:pStyle w:val="6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lang w:val="en-US" w:eastAsia="zh-CN" w:bidi="ar-SA"/>
            </w:rPr>
          </w:pP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instrText xml:space="preserve"> HYPERLINK \l _Toc18355 </w:instrText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t>（二） 项目登记及立项流程</w:t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instrText xml:space="preserve"> PAGEREF _Toc18355 \h </w:instrText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t>3</w:t>
          </w:r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end"/>
          </w:r>
        </w:p>
      </w:sdtContent>
    </w:sdt>
    <w:p w14:paraId="5AC299D6"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D45AC59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EA8798A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B9FC4B0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E319412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AF19B4C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4F211CA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781AF3B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667E6906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680AEC2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72AD064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BDF54D9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72C6B14E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7F05AD2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F8E9C1A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FDEA72A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D15300C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B3F938D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A3C626F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AE97270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40B3796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59B5DAA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8C97D4E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788B214A">
      <w:pPr>
        <w:pStyle w:val="7"/>
        <w:ind w:left="0" w:leftChars="0" w:firstLine="0" w:firstLineChars="0"/>
        <w:rPr>
          <w:rFonts w:hint="eastAsia" w:ascii="Calibri" w:hAnsi="Calibr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5CEB07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0" w:name="_Toc3047"/>
    </w:p>
    <w:p w14:paraId="44A75CE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横向科研项目合同签订流程</w:t>
      </w:r>
      <w:bookmarkEnd w:id="0"/>
    </w:p>
    <w:p w14:paraId="3DB0536C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31750</wp:posOffset>
                </wp:positionV>
                <wp:extent cx="3760470" cy="829945"/>
                <wp:effectExtent l="5080" t="4445" r="6350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04085" y="2534920"/>
                          <a:ext cx="3760470" cy="829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26D36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原则上使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用国家有关管理部门拟定的技术合同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可根据相应的规定与要求自行拟订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3pt;margin-top:2.5pt;height:65.35pt;width:296.1pt;z-index:251659264;mso-width-relative:page;mso-height-relative:page;" fillcolor="#FFFFFF [3201]" filled="t" stroked="t" coordsize="21600,21600" o:gfxdata="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zBaPX1QAAAAkBAAAPAAAAAAAAAAEAIAAAACIAAABkcnMvZG93bnJldi54bWxQSwECFAAUAAAA&#10;CACHTuJAkaEX0mMCAADD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FB26D36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原则上使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用国家有关管理部门拟定的技术合同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或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可根据相应的规定与要求自行拟订</w:t>
                      </w:r>
                    </w:p>
                  </w:txbxContent>
                </v:textbox>
              </v:shape>
            </w:pict>
          </mc:Fallback>
        </mc:AlternateContent>
      </w:r>
    </w:p>
    <w:p w14:paraId="145FB729">
      <w:pPr>
        <w:pStyle w:val="7"/>
        <w:numPr>
          <w:ilvl w:val="0"/>
          <w:numId w:val="0"/>
        </w:numPr>
        <w:ind w:leftChars="40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1523365</wp:posOffset>
                </wp:positionV>
                <wp:extent cx="1270" cy="301625"/>
                <wp:effectExtent l="50165" t="0" r="62865" b="31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>
                          <a:off x="3700145" y="4935220"/>
                          <a:ext cx="1270" cy="3016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1pt;margin-top:119.95pt;height:23.75pt;width:0.1pt;z-index:251666432;mso-width-relative:page;mso-height-relative:page;" filled="f" stroked="t" coordsize="21600,21600" o:gfxdata="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9s+9HXAAAACwEAAA8AAAAAAAAAAQAgAAAAIgAAAGRycy9kb3ducmV2Lnht&#10;bFBLAQIUABQAAAAIAIdO4kBWTuvdMwIAAD8EAAAOAAAAAAAAAAEAIAAAACYBAABkcnMvZTJvRG9j&#10;LnhtbFBLBQYAAAAABgAGAFkBAADL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663575</wp:posOffset>
                </wp:positionV>
                <wp:extent cx="4445" cy="371475"/>
                <wp:effectExtent l="49530" t="0" r="60325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3642995" y="3754120"/>
                          <a:ext cx="4445" cy="371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pt;margin-top:52.25pt;height:29.25pt;width:0.35pt;z-index:251660288;mso-width-relative:page;mso-height-relative:page;" filled="f" stroked="t" coordsize="21600,21600" o:gfxdata="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2G4X/bAAAACwEAAA8AAAAAAAAAAQAgAAAAIgAAAGRycy9kb3ducmV2&#10;LnhtbFBLAQIUABQAAAAIAIdO4kBSYOHBMgIAAC8EAAAOAAAAAAAAAAEAIAAAACoBAABkcnMvZTJv&#10;RG9jLnhtbFBLBQYAAAAABgAGAFkBAADO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A0AC186">
      <w:pPr>
        <w:bidi w:val="0"/>
        <w:rPr>
          <w:rFonts w:hint="eastAsia"/>
          <w:lang w:val="en-US" w:eastAsia="zh-CN"/>
        </w:rPr>
      </w:pPr>
    </w:p>
    <w:p w14:paraId="743001DF">
      <w:pPr>
        <w:bidi w:val="0"/>
        <w:rPr>
          <w:rFonts w:hint="eastAsia"/>
          <w:lang w:val="en-US" w:eastAsia="zh-CN"/>
        </w:rPr>
      </w:pPr>
    </w:p>
    <w:p w14:paraId="1257F7EC">
      <w:pPr>
        <w:bidi w:val="0"/>
        <w:rPr>
          <w:rFonts w:hint="eastAsia"/>
          <w:lang w:val="en-US" w:eastAsia="zh-CN"/>
        </w:rPr>
      </w:pPr>
    </w:p>
    <w:p w14:paraId="5FEA75EA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1189355</wp:posOffset>
                </wp:positionH>
                <wp:positionV relativeFrom="paragraph">
                  <wp:posOffset>193040</wp:posOffset>
                </wp:positionV>
                <wp:extent cx="2804795" cy="461645"/>
                <wp:effectExtent l="4445" t="4445" r="10160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14320" y="4982845"/>
                          <a:ext cx="28047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6D716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二级单位、科研处、财务部门审核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65pt;margin-top:15.2pt;height:36.35pt;width:220.85pt;z-index:251661312;mso-width-relative:page;mso-height-relative:page;" fillcolor="#FFFFFF [3201]" filled="t" stroked="t" coordsize="21600,21600" o:gfxdata="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pDkx1QAAAAoBAAAPAAAAAAAAAAEAIAAAACIAAABkcnMvZG93bnJldi54bWxQSwECFAAUAAAA&#10;CACHTuJA+FI3HmMCAADD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196D716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二级单位、科研处、财务部门审核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79445D30">
      <w:pPr>
        <w:bidi w:val="0"/>
        <w:rPr>
          <w:rFonts w:hint="eastAsia"/>
          <w:lang w:val="en-US" w:eastAsia="zh-CN"/>
        </w:rPr>
      </w:pPr>
    </w:p>
    <w:p w14:paraId="77B9F212">
      <w:pPr>
        <w:bidi w:val="0"/>
        <w:rPr>
          <w:rFonts w:hint="eastAsia"/>
          <w:lang w:val="en-US" w:eastAsia="zh-CN"/>
        </w:rPr>
      </w:pPr>
    </w:p>
    <w:p w14:paraId="2B7BC513">
      <w:pPr>
        <w:bidi w:val="0"/>
        <w:rPr>
          <w:rFonts w:hint="eastAsia"/>
          <w:lang w:val="en-US" w:eastAsia="zh-CN"/>
        </w:rPr>
      </w:pPr>
    </w:p>
    <w:p w14:paraId="2D7962E9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163830</wp:posOffset>
                </wp:positionV>
                <wp:extent cx="2804160" cy="436245"/>
                <wp:effectExtent l="4445" t="4445" r="10795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3D9D1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党政办公室法律顾问审核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8pt;margin-top:12.9pt;height:34.35pt;width:220.8pt;z-index:251662336;mso-width-relative:page;mso-height-relative:page;" fillcolor="#FFFFFF [3201]" filled="t" stroked="t" coordsize="21600,21600" o:gfxdata="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c9RdLW&#10;AAAACQEAAA8AAAAAAAAAAQAgAAAAIgAAAGRycy9kb3ducmV2LnhtbFBLAQIUABQAAAAIAIdO4kBk&#10;uf4OWwIAALc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A03D9D1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党政办公室法律顾问审核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7B7D2E55">
      <w:pPr>
        <w:bidi w:val="0"/>
        <w:rPr>
          <w:rFonts w:hint="eastAsia"/>
          <w:lang w:val="en-US" w:eastAsia="zh-CN"/>
        </w:rPr>
      </w:pPr>
    </w:p>
    <w:p w14:paraId="22FF3D8C">
      <w:pPr>
        <w:bidi w:val="0"/>
        <w:rPr>
          <w:rFonts w:hint="eastAsia"/>
          <w:lang w:val="en-US" w:eastAsia="zh-CN"/>
        </w:rPr>
      </w:pPr>
    </w:p>
    <w:p w14:paraId="238D41CA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13335</wp:posOffset>
                </wp:positionV>
                <wp:extent cx="7620" cy="309245"/>
                <wp:effectExtent l="48260" t="0" r="58420" b="146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092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1pt;margin-top:1.05pt;height:24.35pt;width:0.6pt;z-index:251667456;mso-width-relative:page;mso-height-relative:page;" filled="f" stroked="t" coordsize="21600,21600" o:gfxdata="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OGQMrYAAAACAEAAA8A&#10;AAAAAAAAAQAgAAAAIgAAAGRycy9kb3ducmV2LnhtbFBLAQIUABQAAAAIAIdO4kDIieglFwIAAP8D&#10;AAAOAAAAAAAAAAEAIAAAACcBAABkcnMvZTJvRG9jLnhtbFBLBQYAAAAABgAGAFkBAACw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8FC2B94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12700</wp:posOffset>
                </wp:positionV>
                <wp:extent cx="335280" cy="1304290"/>
                <wp:effectExtent l="6350" t="0" r="60960" b="7620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16" idx="0"/>
                      </wps:cNvCnPr>
                      <wps:spPr>
                        <a:xfrm rot="5400000" flipV="1">
                          <a:off x="4222750" y="4102100"/>
                          <a:ext cx="335280" cy="13042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42.5pt;margin-top:1pt;height:102.7pt;width:26.4pt;rotation:-5898240f;z-index:251689984;mso-width-relative:page;mso-height-relative:page;" filled="f" stroked="t" coordsize="21600,21600" o:gfxdata="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Zf1ezYAAAACQEAAA8A&#10;AAAAAAAAAQAgAAAAIgAAAGRycy9kb3ducmV2LnhtbFBLAQIUABQAAAAIAIdO4kCGJb0PUAIAAG4E&#10;AAAOAAAAAAAAAAEAIAAAACcBAABkcnMvZTJvRG9jLnhtbFBLBQYAAAAABgAGAFkBAADpBQAAAAA=&#10;" adj="10800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118110</wp:posOffset>
                </wp:positionV>
                <wp:extent cx="1714500" cy="379095"/>
                <wp:effectExtent l="4445" t="4445" r="14605" b="165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7AF4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分管校领导审批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85pt;margin-top:9.3pt;height:29.85pt;width:135pt;z-index:251663360;mso-width-relative:page;mso-height-relative:page;" fillcolor="#FFFFFF [3201]" filled="t" stroked="t" coordsize="21600,21600" o:gfxdata="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+g78PWAAAA&#10;CQEAAA8AAAAAAAAAAQAgAAAAIgAAAGRycy9kb3ducmV2LnhtbFBLAQIUABQAAAAIAIdO4kDkoHi1&#10;WAIAALc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827AF4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分管校领导审批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7E291A2E">
      <w:pPr>
        <w:bidi w:val="0"/>
        <w:rPr>
          <w:rFonts w:hint="eastAsia"/>
          <w:lang w:val="en-US" w:eastAsia="zh-CN"/>
        </w:rPr>
      </w:pPr>
    </w:p>
    <w:p w14:paraId="51344821">
      <w:pPr>
        <w:bidi w:val="0"/>
        <w:rPr>
          <w:rFonts w:hint="eastAsia"/>
          <w:lang w:val="en-US" w:eastAsia="zh-CN"/>
        </w:rPr>
      </w:pPr>
    </w:p>
    <w:p w14:paraId="471CC2D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55245</wp:posOffset>
                </wp:positionV>
                <wp:extent cx="1219835" cy="215900"/>
                <wp:effectExtent l="50800" t="6350" r="5715" b="6350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6" idx="0"/>
                      </wps:cNvCnPr>
                      <wps:spPr>
                        <a:xfrm rot="10800000" flipV="1">
                          <a:off x="0" y="0"/>
                          <a:ext cx="1219835" cy="21590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07.2pt;margin-top:4.35pt;height:17pt;width:96.05pt;rotation:11796480f;z-index:251694080;mso-width-relative:page;mso-height-relative:page;" filled="f" stroked="t" coordsize="21600,21600" o:gfxdata="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8A&#10;CEPYAAAACAEAAA8AAAAAAAAAAQAgAAAAIgAAAGRycy9kb3ducmV2LnhtbFBLAQIUABQAAAAIAIdO&#10;4kCkC5GnIwIAAB0EAAAOAAAAAAAAAAEAIAAAACcBAABkcnMvZTJvRG9jLnhtbFBLBQYAAAAABgAG&#10;AFkBAAC8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1F9E5C9">
      <w:pPr>
        <w:bidi w:val="0"/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73025</wp:posOffset>
                </wp:positionV>
                <wp:extent cx="1357630" cy="678815"/>
                <wp:effectExtent l="6350" t="6350" r="7620" b="1968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678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.75pt;margin-top:5.75pt;height:53.45pt;width:106.9pt;z-index:251691008;v-text-anchor:middle;mso-width-relative:page;mso-height-relative:page;" filled="f" stroked="t" coordsize="21600,21600" o:gfxdata="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bYgGXYAAAACgEAAA8AAAAAAAAAAQAgAAAAIgAAAGRycy9kb3ducmV2LnhtbFBL&#10;AQIUABQAAAAIAIdO4kBi1L1E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40005</wp:posOffset>
                </wp:positionV>
                <wp:extent cx="1357630" cy="678815"/>
                <wp:effectExtent l="6350" t="6350" r="7620" b="1968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3720" y="4921885"/>
                          <a:ext cx="1357630" cy="678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3.15pt;height:53.45pt;width:106.9pt;z-index:251688960;v-text-anchor:middle;mso-width-relative:page;mso-height-relative:page;" filled="f" stroked="t" coordsize="21600,21600" o:gfxdata="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LvlxmjYAAAACQEAAA8AAAAAAAAAAQAgAAAAIgAAAGRycy9k&#10;b3ducmV2LnhtbFBLAQIUABQAAAAIAIdO4kAJkPM0dAIAANkEAAAOAAAAAAAAAAEAIAAAACc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</w:t>
      </w:r>
    </w:p>
    <w:p w14:paraId="263E2907">
      <w:pPr>
        <w:tabs>
          <w:tab w:val="left" w:pos="3366"/>
          <w:tab w:val="center" w:pos="4213"/>
        </w:tabs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金额＜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10万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金额≥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10万</w:t>
      </w:r>
    </w:p>
    <w:p w14:paraId="2DE045BB">
      <w:pPr>
        <w:bidi w:val="0"/>
        <w:ind w:firstLine="126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157480</wp:posOffset>
                </wp:positionV>
                <wp:extent cx="2540" cy="3376295"/>
                <wp:effectExtent l="50800" t="0" r="60960" b="1460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</wps:cNvCnPr>
                      <wps:spPr>
                        <a:xfrm flipH="1">
                          <a:off x="2501900" y="5633720"/>
                          <a:ext cx="2540" cy="33762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7pt;margin-top:12.4pt;height:265.85pt;width:0.2pt;z-index:251699200;mso-width-relative:page;mso-height-relative:page;" filled="f" stroked="t" coordsize="21600,21600" o:gfxdata="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uXUN9oAAAAKAQAADwAAAAAAAAABACAAAAAiAAAAZHJzL2Rvd25yZXYueG1sUEsBAhQA&#10;FAAAAAgAh07iQEcg/qYpAgAAIQQAAA4AAAAAAAAAAQAgAAAAKQEAAGRycy9lMm9Eb2MueG1sUEsF&#10;BgAAAAAGAAYAWQEAAMQ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141605</wp:posOffset>
                </wp:positionV>
                <wp:extent cx="12700" cy="459105"/>
                <wp:effectExtent l="40640" t="0" r="60960" b="1714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" idx="0"/>
                      </wps:cNvCnPr>
                      <wps:spPr>
                        <a:xfrm>
                          <a:off x="0" y="0"/>
                          <a:ext cx="12700" cy="4591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95pt;margin-top:11.15pt;height:36.15pt;width:1pt;z-index:251668480;mso-width-relative:page;mso-height-relative:page;" filled="f" stroked="t" coordsize="21600,21600" o:gfxdata="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/rmC41gAAAAkB&#10;AAAPAAAAAAAAAAEAIAAAACIAAABkcnMvZG93bnJldi54bWxQSwECFAAUAAAACACHTuJALFjatB0C&#10;AAAdBAAADgAAAAAAAAABACAAAAAl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2F3437D">
      <w:pPr>
        <w:tabs>
          <w:tab w:val="left" w:pos="3366"/>
          <w:tab w:val="center" w:pos="4213"/>
        </w:tabs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204470</wp:posOffset>
                </wp:positionV>
                <wp:extent cx="2381250" cy="469265"/>
                <wp:effectExtent l="4445" t="4445" r="14605" b="215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6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D70A5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校长办公会议审议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2pt;margin-top:16.1pt;height:36.95pt;width:187.5pt;z-index:251664384;mso-width-relative:page;mso-height-relative:page;" fillcolor="#FFFFFF [3201]" filled="t" stroked="t" coordsize="21600,21600" o:gfxdata="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7twKi1gAAAAoB&#10;AAAPAAAAAAAAAAEAIAAAACIAAABkcnMvZG93bnJldi54bWxQSwECFAAUAAAACACHTuJA2qXyK1YC&#10;AAC3BAAADgAAAAAAAAABACAAAAAl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7D70A5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校长办公会议审议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</w:p>
    <w:p w14:paraId="4F5839B3">
      <w:pPr>
        <w:bidi w:val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20320</wp:posOffset>
                </wp:positionV>
                <wp:extent cx="494665" cy="1007745"/>
                <wp:effectExtent l="6350" t="0" r="52705" b="635"/>
                <wp:wrapNone/>
                <wp:docPr id="57" name="肘形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27" idx="0"/>
                      </wps:cNvCnPr>
                      <wps:spPr>
                        <a:xfrm rot="5400000" flipV="1">
                          <a:off x="5285105" y="6289040"/>
                          <a:ext cx="494665" cy="1007745"/>
                        </a:xfrm>
                        <a:prstGeom prst="bentConnector3">
                          <a:avLst>
                            <a:gd name="adj1" fmla="val 5006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26.15pt;margin-top:1.6pt;height:79.35pt;width:38.95pt;rotation:-5898240f;z-index:251696128;mso-width-relative:page;mso-height-relative:page;" filled="f" stroked="t" coordsize="21600,21600" o:gfxdata="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JjNPNcAAAAJAQAA&#10;DwAAAAAAAAABACAAAAAiAAAAZHJzL2Rvd25yZXYueG1sUEsBAhQAFAAAAAgAh07iQFsCz/tTAgAA&#10;bgQAAA4AAAAAAAAAAQAgAAAAJgEAAGRycy9lMm9Eb2MueG1sUEsFBgAAAAAGAAYAWQEAAOsFAAAA&#10;AA==&#10;" adj="10814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675C9DF">
      <w:pPr>
        <w:bidi w:val="0"/>
        <w:ind w:firstLine="7770" w:firstLineChars="370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139065</wp:posOffset>
                </wp:positionV>
                <wp:extent cx="820420" cy="297815"/>
                <wp:effectExtent l="50800" t="6350" r="5080" b="635"/>
                <wp:wrapNone/>
                <wp:docPr id="58" name="肘形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6" idx="0"/>
                      </wps:cNvCnPr>
                      <wps:spPr>
                        <a:xfrm rot="10800000" flipV="1">
                          <a:off x="4197985" y="6804025"/>
                          <a:ext cx="820420" cy="29781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40.55pt;margin-top:10.95pt;height:23.45pt;width:64.6pt;rotation:11796480f;z-index:251697152;mso-width-relative:page;mso-height-relative:page;" filled="f" stroked="t" coordsize="21600,21600" o:gfxdata="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/zi52AAAAAkBAAAPAAAAAAAAAAEAIAAAACIAAABkcnMvZG93bnJldi54bWxQ&#10;SwECFAAUAAAACACHTuJALg+cjTACAAAoBAAADgAAAAAAAAABACAAAAAnAQAAZHJzL2Uyb0RvYy54&#10;bWxQSwUGAAAAAAYABgBZAQAAy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375920</wp:posOffset>
                </wp:positionV>
                <wp:extent cx="1297940" cy="511810"/>
                <wp:effectExtent l="4445" t="4445" r="12065" b="1714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51655" y="7077075"/>
                          <a:ext cx="1297940" cy="511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2AB0B">
                            <w:pPr>
                              <w:ind w:firstLine="280" w:firstLineChars="100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金额≥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30万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2pt;margin-top:29.6pt;height:40.3pt;width:102.2pt;z-index:251692032;mso-width-relative:page;mso-height-relative:page;" fillcolor="#FFFFFF [3201]" filled="t" stroked="t" coordsize="21600,21600" o:gfxdata="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G0RetcAAAAKAQAADwAAAAAAAAABACAAAAAiAAAAZHJzL2Rvd25yZXYueG1sUEsB&#10;AhQAFAAAAAgAh07iQHv7IJJoAgAAxQQAAA4AAAAAAAAAAQAgAAAAJg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CE2AB0B">
                      <w:pPr>
                        <w:ind w:firstLine="280" w:firstLineChars="100"/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金额≥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30万</w:t>
                      </w:r>
                    </w:p>
                  </w:txbxContent>
                </v:textbox>
              </v:shape>
            </w:pict>
          </mc:Fallback>
        </mc:AlternateContent>
      </w:r>
    </w:p>
    <w:p w14:paraId="5A064A62">
      <w:pPr>
        <w:bidi w:val="0"/>
        <w:ind w:firstLine="7770" w:firstLineChars="3700"/>
        <w:rPr>
          <w:rFonts w:hint="eastAsia"/>
          <w:sz w:val="21"/>
          <w:lang w:val="en-US" w:eastAsia="zh-CN"/>
        </w:rPr>
      </w:pPr>
    </w:p>
    <w:p w14:paraId="13C5A464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41275</wp:posOffset>
                </wp:positionV>
                <wp:extent cx="1546225" cy="440690"/>
                <wp:effectExtent l="4445" t="4445" r="11430" b="1206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63975" y="7102475"/>
                          <a:ext cx="1546225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FAD7B">
                            <w:pPr>
                              <w:ind w:firstLine="280" w:firstLineChars="100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金额＜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30万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65pt;margin-top:3.25pt;height:34.7pt;width:121.75pt;z-index:251695104;mso-width-relative:page;mso-height-relative:page;" fillcolor="#FFFFFF [3201]" filled="t" stroked="t" coordsize="21600,21600" o:gfxdata="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2DjuT1gAAAAgBAAAPAAAAAAAAAAEAIAAAACIAAABkcnMvZG93bnJldi54bWxQSwEC&#10;FAAUAAAACACHTuJA5H6JVmgCAADFBAAADgAAAAAAAAABACAAAAAl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FFAD7B">
                      <w:pPr>
                        <w:ind w:firstLine="280" w:firstLineChars="100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金额＜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30万</w:t>
                      </w:r>
                    </w:p>
                  </w:txbxContent>
                </v:textbox>
              </v:shape>
            </w:pict>
          </mc:Fallback>
        </mc:AlternateContent>
      </w:r>
    </w:p>
    <w:p w14:paraId="51B11CA7">
      <w:pPr>
        <w:bidi w:val="0"/>
        <w:rPr>
          <w:rFonts w:hint="eastAsia"/>
          <w:sz w:val="21"/>
          <w:lang w:val="en-US" w:eastAsia="zh-CN"/>
        </w:rPr>
      </w:pPr>
    </w:p>
    <w:p w14:paraId="259560C5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85725</wp:posOffset>
                </wp:positionV>
                <wp:extent cx="635" cy="1487805"/>
                <wp:effectExtent l="50800" t="0" r="62865" b="1714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6" idx="2"/>
                      </wps:cNvCnPr>
                      <wps:spPr>
                        <a:xfrm flipH="1">
                          <a:off x="4197350" y="7543165"/>
                          <a:ext cx="635" cy="14878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0.5pt;margin-top:6.75pt;height:117.15pt;width:0.05pt;z-index:251698176;mso-width-relative:page;mso-height-relative:page;" filled="f" stroked="t" coordsize="21600,21600" o:gfxdata="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SBnk72wAAAAoBAAAPAAAAAAAAAAEAIAAAACIAAABkcnMvZG93bnJldi54bWxQ&#10;SwECFAAUAAAACACHTuJA6SfWgi0CAAAgBAAADgAAAAAAAAABACAAAAAqAQAAZHJzL2Uyb0RvYy54&#10;bWxQSwUGAAAAAAYABgBZAQAAy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121285</wp:posOffset>
                </wp:positionV>
                <wp:extent cx="11430" cy="354330"/>
                <wp:effectExtent l="47625" t="0" r="55245" b="762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3543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6.1pt;margin-top:9.55pt;height:27.9pt;width:0.9pt;z-index:251672576;mso-width-relative:page;mso-height-relative:page;" filled="f" stroked="t" coordsize="21600,21600" o:gfxdata="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xO4Tx2wAAAAkB&#10;AAAPAAAAAAAAAAEAIAAAACIAAABkcnMvZG93bnJldi54bWxQSwECFAAUAAAACACHTuJAH+qQ8BgC&#10;AAAABAAADgAAAAAAAAABACAAAAAq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632C7CA">
      <w:pPr>
        <w:bidi w:val="0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340360</wp:posOffset>
                </wp:positionV>
                <wp:extent cx="2214245" cy="440055"/>
                <wp:effectExtent l="4445" t="4445" r="10160" b="1270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61155" y="8067040"/>
                          <a:ext cx="2214245" cy="44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670EA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校党委办公会议审议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85pt;margin-top:26.8pt;height:34.65pt;width:174.35pt;z-index:251693056;mso-width-relative:page;mso-height-relative:page;" fillcolor="#FFFFFF [3201]" filled="t" stroked="t" coordsize="21600,21600" o:gfxdata="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EQzx81wAAAAoBAAAPAAAAAAAAAAEAIAAAACIAAABkcnMvZG93bnJldi54bWxQSwECFAAU&#10;AAAACACHTuJAEaLIHmQCAADF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7B670EA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校党委办公会议审议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                                                     </w:t>
      </w:r>
    </w:p>
    <w:p w14:paraId="3B592882">
      <w:pPr>
        <w:jc w:val="center"/>
        <w:rPr>
          <w:rFonts w:hint="eastAsia"/>
          <w:sz w:val="21"/>
          <w:lang w:val="en-US" w:eastAsia="zh-CN"/>
        </w:rPr>
      </w:pPr>
    </w:p>
    <w:p w14:paraId="73C2C73D">
      <w:pPr>
        <w:pStyle w:val="7"/>
        <w:rPr>
          <w:rFonts w:hint="eastAsia"/>
          <w:sz w:val="24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186055</wp:posOffset>
                </wp:positionV>
                <wp:extent cx="3810" cy="600710"/>
                <wp:effectExtent l="47625" t="0" r="62865" b="889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6" idx="2"/>
                      </wps:cNvCnPr>
                      <wps:spPr>
                        <a:xfrm>
                          <a:off x="5804535" y="8435975"/>
                          <a:ext cx="3810" cy="600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05pt;margin-top:14.65pt;height:47.3pt;width:0.3pt;z-index:251700224;mso-width-relative:page;mso-height-relative:page;" filled="f" stroked="t" coordsize="21600,21600" o:gfxdata="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aa&#10;01vXAAAACgEAAA8AAAAAAAAAAQAgAAAAIgAAAGRycy9kb3ducmV2LnhtbFBLAQIUABQAAAAIAIdO&#10;4kBiDGkyJAIAABYEAAAOAAAAAAAAAAEAIAAAACYBAABkcnMvZTJvRG9jLnhtbFBLBQYAAAAABgAG&#10;AFkBAAC8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      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                 </w:t>
      </w:r>
    </w:p>
    <w:p w14:paraId="2AF96568">
      <w:pPr>
        <w:pStyle w:val="7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497840</wp:posOffset>
                </wp:positionV>
                <wp:extent cx="4636770" cy="528955"/>
                <wp:effectExtent l="4445" t="4445" r="6985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52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FCD23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学校党政办签订盖章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05pt;margin-top:39.2pt;height:41.65pt;width:365.1pt;z-index:251665408;mso-width-relative:page;mso-height-relative:page;" fillcolor="#FFFFFF [3201]" filled="t" stroked="t" coordsize="21600,21600" o:gfxdata="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1CRmANYAAAAJ&#10;AQAADwAAAAAAAAABACAAAAAiAAAAZHJzL2Rvd25yZXYueG1sUEsBAhQAFAAAAAgAh07iQHHtlq9X&#10;AgAAtwQAAA4AAAAAAAAAAQAgAAAAJ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5AFCD23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学校党政办签订盖章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8"/>
          <w:lang w:val="en-US" w:eastAsia="zh-CN"/>
        </w:rPr>
        <w:t xml:space="preserve">                                                  </w:t>
      </w:r>
    </w:p>
    <w:p w14:paraId="1DA8F3EA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073F915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注</w:t>
      </w:r>
    </w:p>
    <w:p w14:paraId="13803B6E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  <w:szCs w:val="32"/>
          <w:lang w:val="en-US" w:eastAsia="zh-CN"/>
        </w:rPr>
        <w:t>(1)线上办理:福建幼儿师范高等专科学校官网——办公系统（OA系统）——新建事项——调用模板——行政审批——合同签订审批表；</w:t>
      </w:r>
    </w:p>
    <w:p w14:paraId="2A59E69E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1" w:name="_Toc18355"/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510540</wp:posOffset>
                </wp:positionV>
                <wp:extent cx="5671820" cy="574675"/>
                <wp:effectExtent l="4445" t="4445" r="19685" b="1143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820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BC15D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填写《福建幼儿师范高等专科学校横向科研项目执行计划书》，并盖章章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7pt;margin-top:40.2pt;height:45.25pt;width:446.6pt;z-index:251687936;mso-width-relative:page;mso-height-relative:page;" fillcolor="#FFFFFF [3201]" filled="t" stroked="t" coordsize="21600,21600" o:gfxdata="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XlrCO&#10;1wAAAAoBAAAPAAAAAAAAAAEAIAAAACIAAABkcnMvZG93bnJldi54bWxQSwECFAAUAAAACACHTuJA&#10;SXIhEVsCAAC5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43BC15D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填写《福建幼儿师范高等专科学校横向科研项目执行计划书》，并盖章章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横向科研项目登记及立项流程</w:t>
      </w:r>
      <w:bookmarkEnd w:id="1"/>
    </w:p>
    <w:p w14:paraId="090E77CE">
      <w:pPr>
        <w:rPr>
          <w:rFonts w:hint="eastAsia"/>
          <w:lang w:val="en-US" w:eastAsia="zh-CN"/>
        </w:rPr>
      </w:pPr>
    </w:p>
    <w:p w14:paraId="38B8858E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318135</wp:posOffset>
                </wp:positionV>
                <wp:extent cx="635" cy="297180"/>
                <wp:effectExtent l="50800" t="0" r="62865" b="762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971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3pt;margin-top:25.05pt;height:23.4pt;width:0.05pt;z-index:251686912;mso-width-relative:page;mso-height-relative:page;" filled="f" stroked="t" coordsize="21600,21600" o:gfxdata="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rhNizbAAAA&#10;CQEAAA8AAAAAAAAAAQAgAAAAIgAAAGRycy9kb3ducmV2LnhtbFBLAQIUABQAAAAIAIdO4kD0z1no&#10;GgIAAP4DAAAOAAAAAAAAAAEAIAAAACoBAABkcnMvZTJvRG9jLnhtbFBLBQYAAAAABgAGAFkBAAC2&#10;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                                                       </w:t>
      </w:r>
    </w:p>
    <w:p w14:paraId="357CAE96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161290</wp:posOffset>
                </wp:positionV>
                <wp:extent cx="3533775" cy="457835"/>
                <wp:effectExtent l="4445" t="4445" r="5080" b="1397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457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E8A82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经费到帐后，到财务处开具到账回执单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3pt;margin-top:12.7pt;height:36.05pt;width:278.25pt;z-index:251684864;mso-width-relative:page;mso-height-relative:page;" fillcolor="#FFFFFF [3201]" filled="t" stroked="t" coordsize="21600,21600" o:gfxdata="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7/jaO1wAA&#10;AAkBAAAPAAAAAAAAAAEAIAAAACIAAABkcnMvZG93bnJldi54bWxQSwECFAAUAAAACACHTuJAqeAn&#10;vFgCAAC5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41E8A82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经费到帐后，到财务处开具到账回执单</w:t>
                      </w:r>
                    </w:p>
                  </w:txbxContent>
                </v:textbox>
              </v:shape>
            </w:pict>
          </mc:Fallback>
        </mc:AlternateContent>
      </w:r>
    </w:p>
    <w:p w14:paraId="38851F88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167640</wp:posOffset>
                </wp:positionV>
                <wp:extent cx="1905" cy="281940"/>
                <wp:effectExtent l="49530" t="0" r="62865" b="381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819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25pt;margin-top:13.2pt;height:22.2pt;width:0.15pt;z-index:251685888;mso-width-relative:page;mso-height-relative:page;" filled="f" stroked="t" coordsize="21600,21600" o:gfxdata="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oXjQdYAAAAJAQAADwAAAAAAAAAB&#10;ACAAAAAiAAAAZHJzL2Rvd25yZXYueG1sUEsBAhQAFAAAAAgAh07iQE+wRYgSAgAA9QMAAA4AAAAA&#10;AAAAAQAgAAAAJQ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9057C80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47625</wp:posOffset>
                </wp:positionV>
                <wp:extent cx="2105025" cy="457835"/>
                <wp:effectExtent l="4445" t="5080" r="5080" b="1333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57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6ED9E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登陆科研管理系统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5pt;margin-top:3.75pt;height:36.05pt;width:165.75pt;z-index:251673600;mso-width-relative:page;mso-height-relative:page;" fillcolor="#FFFFFF [3201]" filled="t" stroked="t" coordsize="21600,21600" o:gfxdata="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itdNtYAAAAI&#10;AQAADwAAAAAAAAABACAAAAAiAAAAZHJzL2Rvd25yZXYueG1sUEsBAhQAFAAAAAgAh07iQBlcFMNX&#10;AgAAuQQAAA4AAAAAAAAAAQAgAAAAJ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F6ED9E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登陆科研管理系统</w:t>
                      </w:r>
                    </w:p>
                  </w:txbxContent>
                </v:textbox>
              </v:shape>
            </w:pict>
          </mc:Fallback>
        </mc:AlternateContent>
      </w:r>
    </w:p>
    <w:p w14:paraId="6F7AE540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400050</wp:posOffset>
                </wp:positionV>
                <wp:extent cx="2105025" cy="457835"/>
                <wp:effectExtent l="4445" t="5080" r="5080" b="133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57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D7480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选择科研项目模块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65pt;margin-top:31.5pt;height:36.05pt;width:165.75pt;z-index:251674624;mso-width-relative:page;mso-height-relative:page;" fillcolor="#FFFFFF [3201]" filled="t" stroked="t" coordsize="21600,21600" o:gfxdata="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Ydj4fWAAAA&#10;CgEAAA8AAAAAAAAAAQAgAAAAIgAAAGRycy9kb3ducmV2LnhtbFBLAQIUABQAAAAIAIdO4kD/5BKy&#10;WAIAALk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C1D7480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选择科研项目模块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59690</wp:posOffset>
                </wp:positionV>
                <wp:extent cx="7620" cy="309245"/>
                <wp:effectExtent l="45085" t="0" r="61595" b="146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092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pt;margin-top:4.7pt;height:24.35pt;width:0.6pt;z-index:251676672;mso-width-relative:page;mso-height-relative:page;" filled="f" stroked="t" coordsize="21600,21600" o:gfxdata="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DAa/XWAAAACAEAAA8AAAAAAAAAAQAg&#10;AAAAIgAAAGRycy9kb3ducmV2LnhtbFBLAQIUABQAAAAIAIdO4kCAeoJeEAIAAPUDAAAOAAAAAAAA&#10;AAEAIAAAACUBAABkcnMvZTJvRG9jLnhtbFBLBQYAAAAABgAGAFkBAACn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382A1E5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401955</wp:posOffset>
                </wp:positionV>
                <wp:extent cx="8255" cy="339090"/>
                <wp:effectExtent l="44450" t="0" r="61595" b="381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390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5pt;margin-top:31.65pt;height:26.7pt;width:0.65pt;z-index:251677696;mso-width-relative:page;mso-height-relative:page;" filled="f" stroked="t" coordsize="21600,21600" o:gfxdata="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na1DHXAAAACgEAAA8AAAAAAAAA&#10;AQAgAAAAIgAAAGRycy9kb3ducmV2LnhtbFBLAQIUABQAAAAIAIdO4kDKzURlEgIAAPUDAAAOAAAA&#10;AAAAAAEAIAAAACYBAABkcnMvZTJvRG9jLnhtbFBLBQYAAAAABgAGAFkBAACq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F8E0209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285115</wp:posOffset>
                </wp:positionV>
                <wp:extent cx="2105025" cy="457835"/>
                <wp:effectExtent l="4445" t="5080" r="5080" b="1333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57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655D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新增横向项目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3pt;margin-top:22.45pt;height:36.05pt;width:165.75pt;z-index:251675648;mso-width-relative:page;mso-height-relative:page;" fillcolor="#FFFFFF [3201]" filled="t" stroked="t" coordsize="21600,21600" o:gfxdata="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9hfL31wAA&#10;AAoBAAAPAAAAAAAAAAEAIAAAACIAAABkcnMvZG93bnJldi54bWxQSwECFAAUAAAACACHTuJA1S0Z&#10;IVgCAAC5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A655DA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新增横向项目</w:t>
                      </w:r>
                    </w:p>
                  </w:txbxContent>
                </v:textbox>
              </v:shape>
            </w:pict>
          </mc:Fallback>
        </mc:AlternateContent>
      </w:r>
    </w:p>
    <w:p w14:paraId="44E8485C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303530</wp:posOffset>
                </wp:positionV>
                <wp:extent cx="5715" cy="293370"/>
                <wp:effectExtent l="48895" t="0" r="59690" b="1143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933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pt;margin-top:23.9pt;height:23.1pt;width:0.45pt;z-index:251678720;mso-width-relative:page;mso-height-relative:page;" filled="f" stroked="t" coordsize="21600,21600" o:gfxdata="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BLQnNoAAAAJ&#10;AQAADwAAAAAAAAABACAAAAAiAAAAZHJzL2Rvd25yZXYueG1sUEsBAhQAFAAAAAgAh07iQOUHgnMa&#10;AgAA/wMAAA4AAAAAAAAAAQAgAAAAKQEAAGRycy9lMm9Eb2MueG1sUEsFBgAAAAAGAAYAWQEAALUF&#10;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B093819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142875</wp:posOffset>
                </wp:positionV>
                <wp:extent cx="4321175" cy="848360"/>
                <wp:effectExtent l="4445" t="4445" r="17780" b="2349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175" cy="84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0A2F6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按合同内容填写相关信息，提交签订合同（盖章版）、经费到账回执单、执行计划书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35pt;margin-top:11.25pt;height:66.8pt;width:340.25pt;z-index:251679744;mso-width-relative:page;mso-height-relative:page;" fillcolor="#FFFFFF [3201]" filled="t" stroked="t" coordsize="21600,21600" o:gfxdata="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Q2ye3W&#10;AAAACQEAAA8AAAAAAAAAAQAgAAAAIgAAAGRycy9kb3ducmV2LnhtbFBLAQIUABQAAAAIAIdO4kCS&#10;r0vnWwIAALk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D20A2F6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按合同内容填写相关信息，提交签订合同（盖章版）、经费到账回执单、执行计划书</w:t>
                      </w:r>
                    </w:p>
                  </w:txbxContent>
                </v:textbox>
              </v:shape>
            </w:pict>
          </mc:Fallback>
        </mc:AlternateContent>
      </w:r>
    </w:p>
    <w:p w14:paraId="1A82C1AC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</w:p>
    <w:p w14:paraId="1FC8F3AD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394335</wp:posOffset>
                </wp:positionV>
                <wp:extent cx="2105025" cy="457835"/>
                <wp:effectExtent l="4445" t="5080" r="5080" b="1333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57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C3A85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二级学院审核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31.05pt;height:36.05pt;width:165.75pt;z-index:251681792;mso-width-relative:page;mso-height-relative:page;" fillcolor="#FFFFFF [3201]" filled="t" stroked="t" coordsize="21600,21600" o:gfxdata="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yUV91gAA&#10;AAoBAAAPAAAAAAAAAAEAIAAAACIAAABkcnMvZG93bnJldi54bWxQSwECFAAUAAAACACHTuJA6nB0&#10;T1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D3C3A85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二级学院审核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92710</wp:posOffset>
                </wp:positionV>
                <wp:extent cx="1270" cy="280670"/>
                <wp:effectExtent l="50165" t="0" r="62865" b="508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806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5pt;margin-top:7.3pt;height:22.1pt;width:0.1pt;z-index:251680768;mso-width-relative:page;mso-height-relative:page;" filled="f" stroked="t" coordsize="21600,21600" o:gfxdata="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coOG9YAAAAJAQAADwAAAAAAAAABACAAAAAi&#10;AAAAZHJzL2Rvd25yZXYueG1sUEsBAhQAFAAAAAgAh07iQOfcjLoMAgAA9QMAAA4AAAAAAAAAAQAg&#10;AAAAJQEAAGRycy9lMm9Eb2MueG1sUEsFBgAAAAAGAAYAWQEAAKM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ACABFB0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689610</wp:posOffset>
                </wp:positionV>
                <wp:extent cx="2105025" cy="457835"/>
                <wp:effectExtent l="4445" t="5080" r="5080" b="1333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57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27A5F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学校科研处审核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85pt;margin-top:54.3pt;height:36.05pt;width:165.75pt;z-index:251682816;mso-width-relative:page;mso-height-relative:page;" fillcolor="#FFFFFF [3201]" filled="t" stroked="t" coordsize="21600,21600" o:gfxdata="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YjUaP1wAA&#10;AAsBAAAPAAAAAAAAAAEAIAAAACIAAABkcnMvZG93bnJldi54bWxQSwECFAAUAAAACACHTuJAq5fD&#10;/VgCAAC5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D27A5F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学校科研处审核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403860</wp:posOffset>
                </wp:positionV>
                <wp:extent cx="3810" cy="256540"/>
                <wp:effectExtent l="48260" t="0" r="62230" b="1016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56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pt;margin-top:31.8pt;height:20.2pt;width:0.3pt;z-index:251683840;mso-width-relative:page;mso-height-relative:page;" filled="f" stroked="t" coordsize="21600,21600" o:gfxdata="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9hGMNYAAAAKAQAADwAAAAAAAAAB&#10;ACAAAAAiAAAAZHJzL2Rvd25yZXYueG1sUEsBAhQAFAAAAAgAh07iQPPyneUSAgAA9QMAAA4AAAAA&#10;AAAAAQAgAAAAJQ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                                           </w:t>
      </w:r>
    </w:p>
    <w:p w14:paraId="40EB1D0B">
      <w:pPr>
        <w:pStyle w:val="7"/>
        <w:ind w:left="0" w:leftChars="0" w:firstLine="0" w:firstLine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47BE0C39">
      <w:pPr>
        <w:pStyle w:val="7"/>
        <w:ind w:left="0" w:leftChars="0" w:firstLine="0" w:firstLine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2E88B0D8">
      <w:pPr>
        <w:pStyle w:val="7"/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 xml:space="preserve">   注：</w:t>
      </w:r>
    </w:p>
    <w:p w14:paraId="1F23A3C5">
      <w:pPr>
        <w:pStyle w:val="7"/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线上办理: 福建幼儿师范高等专科学校官网——科研管理系统——科研项目——新增横向项目——填写相关信息、上传相关材料文件——二级学院审核——科研处审核；</w:t>
      </w:r>
    </w:p>
    <w:p w14:paraId="09E20C66">
      <w:pPr>
        <w:pStyle w:val="7"/>
        <w:numPr>
          <w:ilvl w:val="0"/>
          <w:numId w:val="2"/>
        </w:numPr>
        <w:ind w:left="0" w:leftChars="0" w:firstLine="0" w:firstLineChars="0"/>
        <w:rPr>
          <w:rFonts w:hint="default"/>
          <w:b/>
          <w:bCs/>
          <w:color w:val="C00000"/>
          <w:sz w:val="28"/>
          <w:szCs w:val="32"/>
          <w:u w:val="single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32"/>
          <w:u w:val="single"/>
          <w:lang w:val="en-US" w:eastAsia="zh-CN"/>
        </w:rPr>
        <w:t>重点核查签订时间、经费预算是否与合同填写一致；</w:t>
      </w:r>
    </w:p>
    <w:p w14:paraId="57961777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39755B4A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4902BAE4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12B2B328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50F7DCBC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4AA8E62F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218A6754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03EB83E5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7CA8F661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6774BEAB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161835C9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46155032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7D1D4FBC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5504A74F">
      <w:pPr>
        <w:pStyle w:val="7"/>
        <w:numPr>
          <w:ilvl w:val="0"/>
          <w:numId w:val="0"/>
        </w:numPr>
        <w:ind w:leftChars="0"/>
        <w:rPr>
          <w:rFonts w:hint="default"/>
          <w:b/>
          <w:bCs/>
          <w:sz w:val="28"/>
          <w:szCs w:val="32"/>
          <w:lang w:val="en-US" w:eastAsia="zh-CN"/>
        </w:rPr>
      </w:pPr>
    </w:p>
    <w:p w14:paraId="19DCB13A">
      <w:pPr>
        <w:pStyle w:val="7"/>
        <w:widowControl w:val="0"/>
        <w:numPr>
          <w:ilvl w:val="0"/>
          <w:numId w:val="0"/>
        </w:numPr>
        <w:spacing w:after="120"/>
        <w:jc w:val="both"/>
        <w:rPr>
          <w:rFonts w:hint="default"/>
          <w:b/>
          <w:bCs/>
          <w:sz w:val="28"/>
          <w:szCs w:val="32"/>
          <w:lang w:val="en-US" w:eastAsia="zh-C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70E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9BC2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9BC2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9CA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79E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D5F9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DD5F9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A7490"/>
    <w:multiLevelType w:val="singleLevel"/>
    <w:tmpl w:val="F08A749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6005B0D"/>
    <w:multiLevelType w:val="singleLevel"/>
    <w:tmpl w:val="26005B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VkOWYzOTQzMGExNDI0ZGVjZDRmNDUzZmY3MDMifQ=="/>
  </w:docVars>
  <w:rsids>
    <w:rsidRoot w:val="00172A27"/>
    <w:rsid w:val="00575FAF"/>
    <w:rsid w:val="00C9190B"/>
    <w:rsid w:val="00ED7DB2"/>
    <w:rsid w:val="0C3B1106"/>
    <w:rsid w:val="11CA4474"/>
    <w:rsid w:val="21193EA1"/>
    <w:rsid w:val="232519D8"/>
    <w:rsid w:val="25F713E4"/>
    <w:rsid w:val="2896461C"/>
    <w:rsid w:val="2C755154"/>
    <w:rsid w:val="37164E3A"/>
    <w:rsid w:val="48574FEF"/>
    <w:rsid w:val="4F2F0B53"/>
    <w:rsid w:val="52134697"/>
    <w:rsid w:val="5A86191C"/>
    <w:rsid w:val="677A2F3F"/>
    <w:rsid w:val="7FD7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00" w:beforeLines="0" w:beforeAutospacing="0" w:after="200" w:afterLines="0" w:afterAutospacing="0" w:line="360" w:lineRule="auto"/>
      <w:outlineLvl w:val="0"/>
    </w:pPr>
    <w:rPr>
      <w:rFonts w:eastAsia="仿宋_GB2312" w:asciiTheme="minorAscii" w:hAnsiTheme="minorAscii"/>
      <w:b/>
      <w:kern w:val="44"/>
      <w:sz w:val="30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theme="minorBidi"/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theme="minorBidi"/>
      <w:sz w:val="18"/>
      <w:szCs w:val="20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autoRedefine/>
    <w:semiHidden/>
    <w:unhideWhenUsed/>
    <w:qFormat/>
    <w:uiPriority w:val="99"/>
    <w:pPr>
      <w:ind w:firstLine="420" w:firstLineChars="200"/>
    </w:pPr>
    <w:rPr>
      <w:rFonts w:ascii="Calibri" w:hAnsi="Calibri"/>
    </w:rPr>
  </w:style>
  <w:style w:type="character" w:styleId="10">
    <w:name w:val="page number"/>
    <w:basedOn w:val="9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Date"/>
    <w:basedOn w:val="1"/>
    <w:next w:val="1"/>
    <w:qFormat/>
    <w:uiPriority w:val="0"/>
    <w:pPr>
      <w:spacing w:after="0" w:afterLines="0"/>
      <w:jc w:val="right"/>
    </w:pPr>
    <w:rPr>
      <w:rFonts w:ascii="Times New Roman" w:hAnsi="Times New Roman" w:eastAsia="宋体" w:cstheme="minorBidi"/>
      <w:color w:val="5590CC"/>
      <w:sz w:val="24"/>
      <w:szCs w:val="24"/>
    </w:rPr>
  </w:style>
  <w:style w:type="paragraph" w:customStyle="1" w:styleId="12">
    <w:name w:val="Contact Details"/>
    <w:basedOn w:val="1"/>
    <w:autoRedefine/>
    <w:qFormat/>
    <w:uiPriority w:val="0"/>
    <w:pPr>
      <w:spacing w:before="80" w:beforeLines="0" w:after="80" w:afterLines="0"/>
    </w:pPr>
    <w:rPr>
      <w:rFonts w:ascii="Times New Roman" w:hAnsi="Times New Roman" w:eastAsia="宋体" w:cstheme="minorBidi"/>
      <w:color w:val="FFFFFF"/>
      <w:sz w:val="16"/>
      <w:szCs w:val="14"/>
    </w:rPr>
  </w:style>
  <w:style w:type="paragraph" w:customStyle="1" w:styleId="13">
    <w:name w:val="Organization"/>
    <w:basedOn w:val="1"/>
    <w:autoRedefine/>
    <w:qFormat/>
    <w:uiPriority w:val="0"/>
    <w:pPr>
      <w:spacing w:after="0" w:afterLines="0" w:line="600" w:lineRule="exact"/>
    </w:pPr>
    <w:rPr>
      <w:rFonts w:ascii="Calibri" w:hAnsi="Calibri" w:eastAsia="宋体" w:cstheme="minorBidi"/>
      <w:color w:val="FFFFFF"/>
      <w:sz w:val="56"/>
      <w:szCs w:val="36"/>
    </w:rPr>
  </w:style>
  <w:style w:type="paragraph" w:customStyle="1" w:styleId="14">
    <w:name w:val="No Spacing"/>
    <w:qFormat/>
    <w:uiPriority w:val="0"/>
    <w:rPr>
      <w:rFonts w:hint="default" w:ascii="Times New Roman" w:hAnsi="Times New Roman" w:eastAsia="宋体" w:cstheme="minorBidi"/>
      <w:sz w:val="22"/>
    </w:rPr>
  </w:style>
  <w:style w:type="paragraph" w:customStyle="1" w:styleId="15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通用型"/>
      <sectRole val="1"/>
    </customSectPr>
    <customSectPr/>
    <customSectPr/>
    <customSectPr/>
  </customSectProps>
  <customShpExts>
    <customShpInfo spid="_x0000_s1026" textRotate="1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</Words>
  <Characters>246</Characters>
  <Lines>0</Lines>
  <Paragraphs>0</Paragraphs>
  <TotalTime>114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2023-08-30T07:22:00Z</dcterms:created>
  <dc:creator>小熊</dc:creator>
  <cp:lastModifiedBy>19816994711</cp:lastModifiedBy>
  <dcterms:modified xsi:type="dcterms:W3CDTF">2026-04-08T07:29:25Z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04B0988C3B0547D89EAB4B49BA16EF32</vt:lpwstr>
  </property>
  <property fmtid="{D5CDD505-2E9C-101B-9397-08002B2CF9AE}" pid="4" name="KSOTemplateDocerSaveRecord">
    <vt:lpwstr>eyJoZGlkIjoiZDlhOWVkOWYzOTQzMGExNDI0ZGVjZDRmNDUzZmY3MDMiLCJ1c2VySWQiOiI3MTI1ODg3ODYifQ==</vt:lpwstr>
  </property>
</Properties>
</file>